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00" w:rsidRDefault="00576700" w:rsidP="00283D0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Pr="00824733"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одаток</w:t>
      </w:r>
    </w:p>
    <w:p w:rsidR="00576700" w:rsidRPr="00E3397A" w:rsidRDefault="00576700" w:rsidP="00F90575">
      <w:pPr>
        <w:ind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Pr="00283D07">
        <w:rPr>
          <w:sz w:val="28"/>
          <w:szCs w:val="28"/>
        </w:rPr>
        <w:t>_</w:t>
      </w:r>
      <w:r>
        <w:rPr>
          <w:sz w:val="28"/>
          <w:szCs w:val="28"/>
        </w:rPr>
        <w:t xml:space="preserve"> сесії Мелітопольської міської ради Запорізької області VII скликання «Про </w:t>
      </w:r>
      <w:r w:rsidRPr="00FC71B6">
        <w:rPr>
          <w:sz w:val="28"/>
          <w:szCs w:val="28"/>
        </w:rPr>
        <w:t>створення тим</w:t>
      </w:r>
      <w:r>
        <w:rPr>
          <w:sz w:val="28"/>
          <w:szCs w:val="28"/>
        </w:rPr>
        <w:t xml:space="preserve">часової контрольної комісії Мелітопольської </w:t>
      </w:r>
      <w:bookmarkStart w:id="0" w:name="_GoBack"/>
      <w:bookmarkEnd w:id="0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</w:t>
      </w:r>
      <w:r w:rsidRPr="00FC71B6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затвердження її назви та завдання, персонального</w:t>
      </w:r>
      <w:r w:rsidRPr="00FC71B6">
        <w:rPr>
          <w:sz w:val="28"/>
          <w:szCs w:val="28"/>
        </w:rPr>
        <w:t xml:space="preserve"> склад</w:t>
      </w:r>
      <w:r>
        <w:rPr>
          <w:sz w:val="28"/>
          <w:szCs w:val="28"/>
        </w:rPr>
        <w:t>у</w:t>
      </w:r>
      <w:r w:rsidRPr="00FC71B6">
        <w:rPr>
          <w:sz w:val="28"/>
          <w:szCs w:val="28"/>
        </w:rPr>
        <w:t xml:space="preserve"> комісії та її голову</w:t>
      </w:r>
      <w:r>
        <w:rPr>
          <w:sz w:val="28"/>
          <w:szCs w:val="28"/>
        </w:rPr>
        <w:t>» від ______________  № __</w:t>
      </w:r>
    </w:p>
    <w:p w:rsidR="00576700" w:rsidRDefault="00576700" w:rsidP="00F90575">
      <w:pPr>
        <w:ind w:left="5387" w:right="-284"/>
      </w:pPr>
    </w:p>
    <w:p w:rsidR="00576700" w:rsidRDefault="00576700" w:rsidP="00F90575">
      <w:pPr>
        <w:ind w:left="5387" w:right="-284"/>
      </w:pPr>
    </w:p>
    <w:p w:rsidR="00576700" w:rsidRDefault="00576700" w:rsidP="00F90575"/>
    <w:p w:rsidR="00576700" w:rsidRDefault="00576700" w:rsidP="00F90575">
      <w:pPr>
        <w:ind w:right="-284" w:firstLine="5387"/>
        <w:jc w:val="center"/>
      </w:pPr>
    </w:p>
    <w:p w:rsidR="00576700" w:rsidRDefault="00576700" w:rsidP="00F90575">
      <w:pPr>
        <w:ind w:right="-284"/>
        <w:jc w:val="center"/>
        <w:rPr>
          <w:sz w:val="36"/>
          <w:szCs w:val="36"/>
        </w:rPr>
      </w:pPr>
      <w:r w:rsidRPr="00AD3C59">
        <w:rPr>
          <w:sz w:val="36"/>
          <w:szCs w:val="36"/>
        </w:rPr>
        <w:t>Персональний склад</w:t>
      </w:r>
    </w:p>
    <w:p w:rsidR="00576700" w:rsidRDefault="00576700" w:rsidP="00F90575">
      <w:pPr>
        <w:ind w:right="-284"/>
        <w:jc w:val="center"/>
        <w:rPr>
          <w:sz w:val="36"/>
          <w:szCs w:val="36"/>
        </w:rPr>
      </w:pPr>
    </w:p>
    <w:p w:rsidR="00576700" w:rsidRPr="00CB6914" w:rsidRDefault="00576700" w:rsidP="00F9057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FC71B6">
        <w:rPr>
          <w:sz w:val="28"/>
          <w:szCs w:val="28"/>
        </w:rPr>
        <w:t>им</w:t>
      </w:r>
      <w:r>
        <w:rPr>
          <w:sz w:val="28"/>
          <w:szCs w:val="28"/>
        </w:rPr>
        <w:t xml:space="preserve">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управління комунальної власності Мелітопольської міської ради Запорізької області</w:t>
      </w:r>
    </w:p>
    <w:p w:rsidR="00576700" w:rsidRPr="00CB6914" w:rsidRDefault="00576700" w:rsidP="00F90575">
      <w:pPr>
        <w:ind w:right="-284"/>
        <w:jc w:val="center"/>
        <w:rPr>
          <w:sz w:val="36"/>
          <w:szCs w:val="36"/>
        </w:rPr>
      </w:pPr>
    </w:p>
    <w:p w:rsidR="00576700" w:rsidRDefault="00576700" w:rsidP="00F90575">
      <w:pPr>
        <w:tabs>
          <w:tab w:val="left" w:pos="927"/>
        </w:tabs>
      </w:pPr>
    </w:p>
    <w:p w:rsidR="00576700" w:rsidRPr="00526A92" w:rsidRDefault="00576700" w:rsidP="00F90575">
      <w:pPr>
        <w:tabs>
          <w:tab w:val="left" w:pos="927"/>
        </w:tabs>
        <w:ind w:left="645"/>
        <w:rPr>
          <w:sz w:val="28"/>
          <w:szCs w:val="28"/>
        </w:rPr>
      </w:pPr>
      <w:r w:rsidRPr="00AD3C59">
        <w:rPr>
          <w:sz w:val="28"/>
          <w:szCs w:val="28"/>
        </w:rPr>
        <w:t>Трошина О.Д. – голова комісії</w:t>
      </w:r>
    </w:p>
    <w:p w:rsidR="00576700" w:rsidRPr="00AD3C59" w:rsidRDefault="00576700" w:rsidP="00F90575">
      <w:pPr>
        <w:tabs>
          <w:tab w:val="left" w:pos="927"/>
        </w:tabs>
        <w:ind w:left="645"/>
        <w:rPr>
          <w:sz w:val="28"/>
          <w:szCs w:val="28"/>
        </w:rPr>
      </w:pPr>
    </w:p>
    <w:p w:rsidR="00576700" w:rsidRDefault="00576700" w:rsidP="00F90575">
      <w:p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Члени комісії:</w:t>
      </w:r>
    </w:p>
    <w:p w:rsidR="00576700" w:rsidRDefault="00576700" w:rsidP="00043B84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Касярум С.О.</w:t>
      </w:r>
    </w:p>
    <w:p w:rsidR="00576700" w:rsidRDefault="00576700" w:rsidP="00043B84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Сакун В.В.</w:t>
      </w:r>
    </w:p>
    <w:p w:rsidR="00576700" w:rsidRDefault="00576700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Онищук Ю.П.</w:t>
      </w:r>
    </w:p>
    <w:p w:rsidR="00576700" w:rsidRDefault="00576700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Резницький С.Й.</w:t>
      </w:r>
    </w:p>
    <w:p w:rsidR="00576700" w:rsidRDefault="00576700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Семенюк О.В.</w:t>
      </w:r>
    </w:p>
    <w:p w:rsidR="00576700" w:rsidRDefault="00576700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Судоков І.І.</w:t>
      </w:r>
    </w:p>
    <w:p w:rsidR="00576700" w:rsidRDefault="00576700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576700" w:rsidRDefault="00576700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576700" w:rsidRDefault="00576700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576700" w:rsidRDefault="00576700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 w:rsidR="00576700" w:rsidRDefault="00576700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 w:rsidR="00576700" w:rsidRDefault="00576700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</w:t>
      </w:r>
      <w:r>
        <w:rPr>
          <w:sz w:val="28"/>
          <w:szCs w:val="28"/>
        </w:rPr>
        <w:t>Г.В.Данильченко</w:t>
      </w:r>
    </w:p>
    <w:p w:rsidR="00576700" w:rsidRDefault="00576700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576700" w:rsidRPr="003830EB" w:rsidRDefault="00576700" w:rsidP="00F90575">
      <w:pPr>
        <w:tabs>
          <w:tab w:val="left" w:pos="567"/>
          <w:tab w:val="left" w:pos="927"/>
        </w:tabs>
        <w:rPr>
          <w:sz w:val="28"/>
          <w:szCs w:val="28"/>
          <w:lang w:val="ru-RU"/>
        </w:rPr>
      </w:pPr>
      <w:r w:rsidRPr="003830EB">
        <w:rPr>
          <w:sz w:val="28"/>
          <w:szCs w:val="28"/>
          <w:lang w:val="ru-RU"/>
        </w:rPr>
        <w:t xml:space="preserve">   </w:t>
      </w:r>
    </w:p>
    <w:p w:rsidR="00576700" w:rsidRDefault="00576700" w:rsidP="00283D07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76700" w:rsidRDefault="00576700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576700" w:rsidRPr="001F35F0" w:rsidRDefault="00576700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576700" w:rsidRDefault="00576700" w:rsidP="00283D07">
      <w:pPr>
        <w:rPr>
          <w:sz w:val="20"/>
          <w:szCs w:val="20"/>
        </w:rPr>
      </w:pPr>
    </w:p>
    <w:p w:rsidR="00576700" w:rsidRPr="003830EB" w:rsidRDefault="00576700" w:rsidP="00283D07">
      <w:pPr>
        <w:tabs>
          <w:tab w:val="left" w:pos="567"/>
          <w:tab w:val="left" w:pos="927"/>
        </w:tabs>
        <w:rPr>
          <w:lang w:val="ru-RU"/>
        </w:rPr>
      </w:pPr>
    </w:p>
    <w:sectPr w:rsidR="00576700" w:rsidRPr="003830EB" w:rsidSect="006A459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DCF"/>
    <w:multiLevelType w:val="hybridMultilevel"/>
    <w:tmpl w:val="F3A0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75"/>
    <w:rsid w:val="00043B84"/>
    <w:rsid w:val="0008138F"/>
    <w:rsid w:val="000839DB"/>
    <w:rsid w:val="001163D3"/>
    <w:rsid w:val="001A0D81"/>
    <w:rsid w:val="001F35F0"/>
    <w:rsid w:val="00283D07"/>
    <w:rsid w:val="002E42F7"/>
    <w:rsid w:val="0032461E"/>
    <w:rsid w:val="003830EB"/>
    <w:rsid w:val="0039458A"/>
    <w:rsid w:val="004039E3"/>
    <w:rsid w:val="00526A92"/>
    <w:rsid w:val="00576700"/>
    <w:rsid w:val="005A6113"/>
    <w:rsid w:val="006A4590"/>
    <w:rsid w:val="007C2954"/>
    <w:rsid w:val="00824733"/>
    <w:rsid w:val="00917752"/>
    <w:rsid w:val="00AD3C59"/>
    <w:rsid w:val="00B82A3D"/>
    <w:rsid w:val="00C40361"/>
    <w:rsid w:val="00C91060"/>
    <w:rsid w:val="00CB6914"/>
    <w:rsid w:val="00CC5226"/>
    <w:rsid w:val="00D465AD"/>
    <w:rsid w:val="00D818AE"/>
    <w:rsid w:val="00D91700"/>
    <w:rsid w:val="00DE321B"/>
    <w:rsid w:val="00E3397A"/>
    <w:rsid w:val="00F55AC1"/>
    <w:rsid w:val="00F7302F"/>
    <w:rsid w:val="00F90575"/>
    <w:rsid w:val="00FC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7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0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159</Words>
  <Characters>910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2015-12-17T05:11:00Z</dcterms:created>
  <dcterms:modified xsi:type="dcterms:W3CDTF">2016-02-15T10:27:00Z</dcterms:modified>
</cp:coreProperties>
</file>